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431"/>
        <w:gridCol w:w="1707"/>
        <w:gridCol w:w="789"/>
        <w:gridCol w:w="3032"/>
      </w:tblGrid>
      <w:tr w:rsidR="00601257" w:rsidRPr="004768B3" w:rsidTr="00C235C7">
        <w:trPr>
          <w:trHeight w:val="465"/>
        </w:trPr>
        <w:tc>
          <w:tcPr>
            <w:tcW w:w="97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257" w:rsidRPr="00601257" w:rsidRDefault="00601257" w:rsidP="004768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257">
              <w:rPr>
                <w:rFonts w:ascii="Calibri" w:eastAsia="Calibri" w:hAnsi="Calibri" w:cs="Times New Roman"/>
                <w:b/>
                <w:sz w:val="24"/>
                <w:szCs w:val="24"/>
              </w:rPr>
              <w:t>INTERVENTION INFORMATION</w:t>
            </w:r>
          </w:p>
        </w:tc>
      </w:tr>
      <w:tr w:rsidR="004768B3" w:rsidRPr="004768B3" w:rsidTr="00601257">
        <w:trPr>
          <w:trHeight w:val="465"/>
        </w:trPr>
        <w:tc>
          <w:tcPr>
            <w:tcW w:w="1787" w:type="dxa"/>
            <w:tcBorders>
              <w:bottom w:val="single" w:sz="4" w:space="0" w:color="auto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AREC #: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PI NAME:</w:t>
            </w: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2" w:type="dxa"/>
            <w:tcBorders>
              <w:left w:val="nil"/>
              <w:bottom w:val="single" w:sz="4" w:space="0" w:color="auto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</w:tr>
      <w:tr w:rsidR="004768B3" w:rsidRPr="004768B3" w:rsidTr="00601257">
        <w:trPr>
          <w:trHeight w:val="465"/>
        </w:trPr>
        <w:tc>
          <w:tcPr>
            <w:tcW w:w="1787" w:type="dxa"/>
            <w:tcBorders>
              <w:bottom w:val="single" w:sz="4" w:space="0" w:color="auto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DATE: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768B3">
              <w:rPr>
                <w:rFonts w:ascii="Calibri" w:eastAsia="Calibri" w:hAnsi="Calibri" w:cs="Times New Roman"/>
              </w:rPr>
              <w:t xml:space="preserve">SUPPORT: </w:t>
            </w:r>
            <w:r w:rsidRPr="004768B3">
              <w:rPr>
                <w:rFonts w:ascii="Calibri" w:eastAsia="Calibri" w:hAnsi="Calibri" w:cs="Times New Roman"/>
                <w:b/>
                <w:sz w:val="18"/>
                <w:szCs w:val="18"/>
              </w:rPr>
              <w:t>print name &amp; sign</w:t>
            </w: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2" w:type="dxa"/>
            <w:tcBorders>
              <w:left w:val="nil"/>
              <w:bottom w:val="single" w:sz="4" w:space="0" w:color="auto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</w:tr>
      <w:tr w:rsidR="004768B3" w:rsidRPr="004768B3" w:rsidTr="00601257">
        <w:trPr>
          <w:trHeight w:val="465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</w:tcPr>
          <w:p w:rsidR="004768B3" w:rsidRPr="004768B3" w:rsidRDefault="00601257" w:rsidP="004768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NUMBER of animals involved</w:t>
            </w:r>
            <w:r w:rsidRPr="004768B3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nil"/>
            </w:tcBorders>
          </w:tcPr>
          <w:p w:rsidR="004768B3" w:rsidRPr="004768B3" w:rsidRDefault="004E01A4" w:rsidP="004768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PERSON doing the procedure</w:t>
            </w:r>
            <w:r w:rsidR="004768B3" w:rsidRPr="004768B3">
              <w:rPr>
                <w:rFonts w:ascii="Calibri" w:eastAsia="Calibri" w:hAnsi="Calibri" w:cs="Times New Roman"/>
              </w:rPr>
              <w:t xml:space="preserve">: </w:t>
            </w:r>
            <w:r w:rsidR="004768B3" w:rsidRPr="004768B3">
              <w:rPr>
                <w:rFonts w:ascii="Calibri" w:eastAsia="Calibri" w:hAnsi="Calibri" w:cs="Times New Roman"/>
                <w:b/>
                <w:sz w:val="18"/>
                <w:szCs w:val="18"/>
              </w:rPr>
              <w:t>print name &amp; sign</w:t>
            </w: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2" w:type="dxa"/>
            <w:tcBorders>
              <w:left w:val="nil"/>
              <w:bottom w:val="single" w:sz="4" w:space="0" w:color="auto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</w:tr>
      <w:tr w:rsidR="00601257" w:rsidRPr="004768B3" w:rsidTr="00601257">
        <w:trPr>
          <w:trHeight w:val="465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57" w:rsidRDefault="00601257" w:rsidP="004768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PROCEDURE/S</w:t>
            </w:r>
          </w:p>
          <w:p w:rsidR="00601257" w:rsidRDefault="00601257" w:rsidP="004768B3">
            <w:pPr>
              <w:rPr>
                <w:rFonts w:ascii="Calibri" w:eastAsia="Calibri" w:hAnsi="Calibri" w:cs="Times New Roman"/>
              </w:rPr>
            </w:pPr>
          </w:p>
          <w:p w:rsidR="00601257" w:rsidRPr="004768B3" w:rsidRDefault="00601257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57" w:rsidRPr="00D22FDA" w:rsidRDefault="00D22FDA" w:rsidP="004768B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DETAILS:</w:t>
            </w:r>
          </w:p>
        </w:tc>
      </w:tr>
    </w:tbl>
    <w:p w:rsidR="004768B3" w:rsidRPr="004768B3" w:rsidRDefault="004768B3" w:rsidP="004768B3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4768B3">
        <w:rPr>
          <w:rFonts w:ascii="Calibri" w:eastAsia="Calibri" w:hAnsi="Calibri" w:cs="Times New Roman"/>
          <w:b/>
          <w:sz w:val="24"/>
          <w:szCs w:val="24"/>
        </w:rPr>
        <w:t>MAINTENANCE</w:t>
      </w:r>
      <w:r w:rsidR="001535D6">
        <w:rPr>
          <w:rFonts w:ascii="Calibri" w:eastAsia="Calibri" w:hAnsi="Calibri" w:cs="Times New Roman"/>
          <w:b/>
          <w:sz w:val="24"/>
          <w:szCs w:val="24"/>
        </w:rPr>
        <w:t xml:space="preserve"> &amp;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1398"/>
        <w:gridCol w:w="7"/>
        <w:gridCol w:w="1343"/>
        <w:gridCol w:w="1901"/>
        <w:gridCol w:w="1368"/>
        <w:gridCol w:w="1471"/>
      </w:tblGrid>
      <w:tr w:rsidR="004768B3" w:rsidRPr="004768B3" w:rsidTr="00F04F6E">
        <w:trPr>
          <w:trHeight w:val="561"/>
        </w:trPr>
        <w:tc>
          <w:tcPr>
            <w:tcW w:w="2263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POSITIVE VENTILATION:</w:t>
            </w:r>
          </w:p>
        </w:tc>
        <w:tc>
          <w:tcPr>
            <w:tcW w:w="1631" w:type="dxa"/>
            <w:gridSpan w:val="2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546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2121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FLUID THERAPY:</w:t>
            </w:r>
          </w:p>
        </w:tc>
        <w:tc>
          <w:tcPr>
            <w:tcW w:w="1600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743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No</w:t>
            </w:r>
          </w:p>
        </w:tc>
      </w:tr>
      <w:tr w:rsidR="004768B3" w:rsidRPr="004768B3" w:rsidTr="00F04F6E">
        <w:tc>
          <w:tcPr>
            <w:tcW w:w="2263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O</w:t>
            </w:r>
            <w:r w:rsidRPr="004768B3">
              <w:rPr>
                <w:rFonts w:ascii="Calibri" w:eastAsia="Calibri" w:hAnsi="Calibri" w:cs="Times New Roman"/>
                <w:vertAlign w:val="subscript"/>
              </w:rPr>
              <w:t>2</w:t>
            </w:r>
            <w:r w:rsidRPr="004768B3">
              <w:rPr>
                <w:rFonts w:ascii="Calibri" w:eastAsia="Calibri" w:hAnsi="Calibri" w:cs="Times New Roman"/>
              </w:rPr>
              <w:t xml:space="preserve"> &amp; ISOFLURANE:</w:t>
            </w:r>
          </w:p>
        </w:tc>
        <w:tc>
          <w:tcPr>
            <w:tcW w:w="1624" w:type="dxa"/>
          </w:tcPr>
          <w:p w:rsidR="004768B3" w:rsidRPr="004768B3" w:rsidRDefault="00601257" w:rsidP="004768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4768B3" w:rsidRPr="004768B3">
              <w:rPr>
                <w:rFonts w:ascii="Calibri" w:eastAsia="Calibri" w:hAnsi="Calibri" w:cs="Times New Roman"/>
              </w:rPr>
              <w:t>in %</w:t>
            </w:r>
          </w:p>
        </w:tc>
        <w:tc>
          <w:tcPr>
            <w:tcW w:w="1553" w:type="dxa"/>
            <w:gridSpan w:val="2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Max %</w:t>
            </w:r>
          </w:p>
        </w:tc>
        <w:tc>
          <w:tcPr>
            <w:tcW w:w="2121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FLUID: Route, Type and volume given</w:t>
            </w:r>
          </w:p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43" w:type="dxa"/>
            <w:gridSpan w:val="2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</w:tr>
      <w:tr w:rsidR="004768B3" w:rsidRPr="004768B3" w:rsidTr="00F04F6E">
        <w:tc>
          <w:tcPr>
            <w:tcW w:w="2263" w:type="dxa"/>
          </w:tcPr>
          <w:p w:rsidR="004E01A4" w:rsidRPr="004768B3" w:rsidRDefault="004768B3" w:rsidP="00D22F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ALTERNATIVE /</w:t>
            </w:r>
            <w:r w:rsidR="001535D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ADDITIONAL DRUG </w:t>
            </w:r>
            <w:r w:rsidR="00D22FDA">
              <w:rPr>
                <w:rFonts w:ascii="Calibri" w:eastAsia="Calibri" w:hAnsi="Calibri" w:cs="Times New Roman"/>
              </w:rPr>
              <w:t>SUPPORT</w:t>
            </w:r>
          </w:p>
        </w:tc>
        <w:tc>
          <w:tcPr>
            <w:tcW w:w="8641" w:type="dxa"/>
            <w:gridSpan w:val="6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Details of</w:t>
            </w:r>
            <w:r w:rsidR="00D22FDA">
              <w:rPr>
                <w:rFonts w:ascii="Calibri" w:eastAsia="Calibri" w:hAnsi="Calibri" w:cs="Times New Roman"/>
                <w:sz w:val="16"/>
                <w:szCs w:val="16"/>
              </w:rPr>
              <w:t xml:space="preserve"> route,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drugs &amp; doses used:</w:t>
            </w:r>
          </w:p>
        </w:tc>
      </w:tr>
      <w:tr w:rsidR="004768B3" w:rsidRPr="004768B3" w:rsidTr="00F04F6E">
        <w:tc>
          <w:tcPr>
            <w:tcW w:w="2263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THERMOREGULATION SUPPORT (type given)</w:t>
            </w:r>
          </w:p>
        </w:tc>
        <w:tc>
          <w:tcPr>
            <w:tcW w:w="8641" w:type="dxa"/>
            <w:gridSpan w:val="6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</w:tr>
      <w:tr w:rsidR="004768B3" w:rsidRPr="004768B3" w:rsidTr="00F04F6E">
        <w:tc>
          <w:tcPr>
            <w:tcW w:w="2263" w:type="dxa"/>
            <w:tcBorders>
              <w:bottom w:val="single" w:sz="4" w:space="0" w:color="auto"/>
            </w:tcBorders>
          </w:tcPr>
          <w:p w:rsidR="004768B3" w:rsidRDefault="00D22FDA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 xml:space="preserve">COMMENTS </w:t>
            </w:r>
            <w:r>
              <w:rPr>
                <w:rFonts w:ascii="Calibri" w:eastAsia="Calibri" w:hAnsi="Calibri" w:cs="Times New Roman"/>
              </w:rPr>
              <w:t>/ COMPLICATIONS</w:t>
            </w:r>
            <w:r w:rsidR="004768B3" w:rsidRPr="004768B3">
              <w:rPr>
                <w:rFonts w:ascii="Calibri" w:eastAsia="Calibri" w:hAnsi="Calibri" w:cs="Times New Roman"/>
              </w:rPr>
              <w:t>:</w:t>
            </w:r>
          </w:p>
          <w:p w:rsidR="001535D6" w:rsidRPr="004768B3" w:rsidRDefault="001535D6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41" w:type="dxa"/>
            <w:gridSpan w:val="6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</w:tr>
      <w:tr w:rsidR="004768B3" w:rsidRPr="004768B3" w:rsidTr="000F13E7">
        <w:trPr>
          <w:trHeight w:val="515"/>
        </w:trPr>
        <w:tc>
          <w:tcPr>
            <w:tcW w:w="2263" w:type="dxa"/>
            <w:tcBorders>
              <w:right w:val="single" w:sz="4" w:space="0" w:color="auto"/>
            </w:tcBorders>
          </w:tcPr>
          <w:p w:rsidR="004768B3" w:rsidRDefault="000F13E7" w:rsidP="004768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ADDITIONAL </w:t>
            </w:r>
            <w:r w:rsidR="00D22FDA">
              <w:rPr>
                <w:rFonts w:ascii="Calibri" w:eastAsia="Calibri" w:hAnsi="Calibri" w:cs="Times New Roman"/>
              </w:rPr>
              <w:t>INFO</w:t>
            </w:r>
            <w:r w:rsidR="004768B3" w:rsidRPr="004768B3">
              <w:rPr>
                <w:rFonts w:ascii="Calibri" w:eastAsia="Calibri" w:hAnsi="Calibri" w:cs="Times New Roman"/>
              </w:rPr>
              <w:t>:</w:t>
            </w:r>
          </w:p>
          <w:p w:rsidR="000F13E7" w:rsidRDefault="000F13E7" w:rsidP="004768B3">
            <w:pPr>
              <w:rPr>
                <w:rFonts w:ascii="Calibri" w:eastAsia="Calibri" w:hAnsi="Calibri" w:cs="Times New Roman"/>
              </w:rPr>
            </w:pPr>
          </w:p>
          <w:p w:rsidR="000F13E7" w:rsidRPr="004768B3" w:rsidRDefault="000F13E7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41" w:type="dxa"/>
            <w:gridSpan w:val="6"/>
            <w:tcBorders>
              <w:left w:val="single" w:sz="4" w:space="0" w:color="auto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</w:tr>
    </w:tbl>
    <w:p w:rsidR="004768B3" w:rsidRPr="004768B3" w:rsidRDefault="00017940" w:rsidP="004768B3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POST INTERVENTION RECOVERY/REVERSAL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1482"/>
        <w:gridCol w:w="7"/>
        <w:gridCol w:w="1319"/>
        <w:gridCol w:w="1911"/>
        <w:gridCol w:w="1364"/>
        <w:gridCol w:w="1482"/>
      </w:tblGrid>
      <w:tr w:rsidR="00601257" w:rsidRPr="004768B3" w:rsidTr="00601257">
        <w:trPr>
          <w:trHeight w:val="561"/>
        </w:trPr>
        <w:tc>
          <w:tcPr>
            <w:tcW w:w="2171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REVERSAL DRUG:</w:t>
            </w:r>
          </w:p>
        </w:tc>
        <w:tc>
          <w:tcPr>
            <w:tcW w:w="1489" w:type="dxa"/>
            <w:gridSpan w:val="2"/>
            <w:tcBorders>
              <w:righ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  <w:tcBorders>
              <w:lef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DOSE &amp; ROUTE:</w:t>
            </w:r>
          </w:p>
        </w:tc>
        <w:tc>
          <w:tcPr>
            <w:tcW w:w="1364" w:type="dxa"/>
            <w:tcBorders>
              <w:righ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2" w:type="dxa"/>
            <w:tcBorders>
              <w:lef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</w:tr>
      <w:tr w:rsidR="00601257" w:rsidRPr="004768B3" w:rsidTr="00601257">
        <w:tc>
          <w:tcPr>
            <w:tcW w:w="2171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ANALGESIC DRUG:</w:t>
            </w:r>
          </w:p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2" w:type="dxa"/>
            <w:tcBorders>
              <w:righ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6" w:type="dxa"/>
            <w:gridSpan w:val="2"/>
            <w:tcBorders>
              <w:left w:val="nil"/>
            </w:tcBorders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DOSE &amp; ROUTE:</w:t>
            </w:r>
          </w:p>
        </w:tc>
        <w:tc>
          <w:tcPr>
            <w:tcW w:w="2846" w:type="dxa"/>
            <w:gridSpan w:val="2"/>
          </w:tcPr>
          <w:p w:rsidR="004768B3" w:rsidRPr="004768B3" w:rsidRDefault="004768B3" w:rsidP="004768B3">
            <w:pPr>
              <w:rPr>
                <w:rFonts w:ascii="Calibri" w:eastAsia="Calibri" w:hAnsi="Calibri" w:cs="Times New Roman"/>
              </w:rPr>
            </w:pPr>
          </w:p>
        </w:tc>
      </w:tr>
      <w:tr w:rsidR="00601257" w:rsidRPr="004768B3" w:rsidTr="00601257">
        <w:tc>
          <w:tcPr>
            <w:tcW w:w="2171" w:type="dxa"/>
          </w:tcPr>
          <w:p w:rsidR="00601257" w:rsidRPr="004768B3" w:rsidRDefault="00601257" w:rsidP="0060125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TREATMENT/ SUPPORT</w:t>
            </w:r>
          </w:p>
        </w:tc>
        <w:tc>
          <w:tcPr>
            <w:tcW w:w="1482" w:type="dxa"/>
            <w:tcBorders>
              <w:right w:val="nil"/>
            </w:tcBorders>
          </w:tcPr>
          <w:p w:rsidR="00601257" w:rsidRPr="00D22FDA" w:rsidRDefault="00601257" w:rsidP="0060125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FDA">
              <w:rPr>
                <w:rFonts w:ascii="Calibri" w:eastAsia="Calibri" w:hAnsi="Calibri" w:cs="Times New Roman"/>
                <w:sz w:val="16"/>
                <w:szCs w:val="16"/>
              </w:rPr>
              <w:t>Product /Details</w:t>
            </w:r>
          </w:p>
        </w:tc>
        <w:tc>
          <w:tcPr>
            <w:tcW w:w="1326" w:type="dxa"/>
            <w:gridSpan w:val="2"/>
            <w:tcBorders>
              <w:left w:val="nil"/>
            </w:tcBorders>
          </w:tcPr>
          <w:p w:rsidR="00601257" w:rsidRPr="004768B3" w:rsidRDefault="00601257" w:rsidP="006012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</w:tcPr>
          <w:p w:rsidR="00601257" w:rsidRPr="004768B3" w:rsidRDefault="00601257" w:rsidP="00601257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DOSE &amp; ROUTE:</w:t>
            </w:r>
          </w:p>
        </w:tc>
        <w:tc>
          <w:tcPr>
            <w:tcW w:w="2846" w:type="dxa"/>
            <w:gridSpan w:val="2"/>
          </w:tcPr>
          <w:p w:rsidR="00601257" w:rsidRPr="004768B3" w:rsidRDefault="00601257" w:rsidP="00601257">
            <w:pPr>
              <w:rPr>
                <w:rFonts w:ascii="Calibri" w:eastAsia="Calibri" w:hAnsi="Calibri" w:cs="Times New Roman"/>
              </w:rPr>
            </w:pPr>
          </w:p>
        </w:tc>
      </w:tr>
      <w:tr w:rsidR="00601257" w:rsidRPr="004768B3" w:rsidTr="00601257">
        <w:tc>
          <w:tcPr>
            <w:tcW w:w="2171" w:type="dxa"/>
            <w:tcBorders>
              <w:bottom w:val="single" w:sz="4" w:space="0" w:color="auto"/>
            </w:tcBorders>
          </w:tcPr>
          <w:p w:rsidR="00601257" w:rsidRDefault="00D22FDA" w:rsidP="00601257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>COMMENTS</w:t>
            </w:r>
            <w:r>
              <w:rPr>
                <w:rFonts w:ascii="Calibri" w:eastAsia="Calibri" w:hAnsi="Calibri" w:cs="Times New Roman"/>
              </w:rPr>
              <w:t>/ COMPLICATIONS</w:t>
            </w:r>
            <w:r w:rsidR="00601257" w:rsidRPr="004768B3">
              <w:rPr>
                <w:rFonts w:ascii="Calibri" w:eastAsia="Calibri" w:hAnsi="Calibri" w:cs="Times New Roman"/>
              </w:rPr>
              <w:t>:</w:t>
            </w:r>
          </w:p>
          <w:p w:rsidR="00601257" w:rsidRPr="004768B3" w:rsidRDefault="00601257" w:rsidP="006012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5" w:type="dxa"/>
            <w:gridSpan w:val="6"/>
          </w:tcPr>
          <w:p w:rsidR="00601257" w:rsidRPr="004768B3" w:rsidRDefault="00601257" w:rsidP="00601257">
            <w:pPr>
              <w:rPr>
                <w:rFonts w:ascii="Calibri" w:eastAsia="Calibri" w:hAnsi="Calibri" w:cs="Times New Roman"/>
              </w:rPr>
            </w:pPr>
          </w:p>
        </w:tc>
      </w:tr>
      <w:tr w:rsidR="00601257" w:rsidRPr="004768B3" w:rsidTr="00601257">
        <w:trPr>
          <w:trHeight w:val="515"/>
        </w:trPr>
        <w:tc>
          <w:tcPr>
            <w:tcW w:w="2171" w:type="dxa"/>
            <w:tcBorders>
              <w:right w:val="nil"/>
            </w:tcBorders>
          </w:tcPr>
          <w:p w:rsidR="00601257" w:rsidRPr="004768B3" w:rsidRDefault="00601257" w:rsidP="006012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5" w:type="dxa"/>
            <w:gridSpan w:val="6"/>
            <w:tcBorders>
              <w:left w:val="nil"/>
            </w:tcBorders>
          </w:tcPr>
          <w:p w:rsidR="00601257" w:rsidRPr="004768B3" w:rsidRDefault="00601257" w:rsidP="00601257">
            <w:pPr>
              <w:rPr>
                <w:rFonts w:ascii="Calibri" w:eastAsia="Calibri" w:hAnsi="Calibri" w:cs="Times New Roman"/>
              </w:rPr>
            </w:pPr>
          </w:p>
        </w:tc>
      </w:tr>
    </w:tbl>
    <w:p w:rsidR="004768B3" w:rsidRPr="004768B3" w:rsidRDefault="004768B3" w:rsidP="004768B3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4768B3">
        <w:rPr>
          <w:rFonts w:ascii="Calibri" w:eastAsia="Calibri" w:hAnsi="Calibri" w:cs="Times New Roman"/>
          <w:b/>
          <w:sz w:val="24"/>
          <w:szCs w:val="24"/>
        </w:rPr>
        <w:t>POST PROCEDURAL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313"/>
        <w:gridCol w:w="2007"/>
        <w:gridCol w:w="1375"/>
        <w:gridCol w:w="1494"/>
      </w:tblGrid>
      <w:tr w:rsidR="001535D6" w:rsidRPr="004768B3" w:rsidTr="008F514E">
        <w:trPr>
          <w:trHeight w:val="561"/>
        </w:trPr>
        <w:tc>
          <w:tcPr>
            <w:tcW w:w="2547" w:type="dxa"/>
          </w:tcPr>
          <w:p w:rsidR="001535D6" w:rsidRPr="004768B3" w:rsidRDefault="001535D6" w:rsidP="004768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TYPE OF POST PROCEDURAL </w:t>
            </w:r>
            <w:r w:rsidRPr="004768B3">
              <w:rPr>
                <w:rFonts w:ascii="Calibri" w:eastAsia="Calibri" w:hAnsi="Calibri" w:cs="Times New Roman"/>
              </w:rPr>
              <w:t>MONITORING REQUIRED:</w:t>
            </w:r>
          </w:p>
        </w:tc>
        <w:tc>
          <w:tcPr>
            <w:tcW w:w="2313" w:type="dxa"/>
          </w:tcPr>
          <w:p w:rsidR="001535D6" w:rsidRPr="004768B3" w:rsidRDefault="001535D6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7" w:type="dxa"/>
          </w:tcPr>
          <w:p w:rsidR="001535D6" w:rsidRPr="004768B3" w:rsidRDefault="001535D6" w:rsidP="004768B3">
            <w:pPr>
              <w:rPr>
                <w:rFonts w:ascii="Calibri" w:eastAsia="Calibri" w:hAnsi="Calibri" w:cs="Times New Roman"/>
              </w:rPr>
            </w:pPr>
            <w:r w:rsidRPr="004768B3">
              <w:rPr>
                <w:rFonts w:ascii="Calibri" w:eastAsia="Calibri" w:hAnsi="Calibri" w:cs="Times New Roman"/>
              </w:rPr>
              <w:t xml:space="preserve">RESPONSIBLE PERSON </w:t>
            </w:r>
            <w:r w:rsidRPr="004768B3">
              <w:rPr>
                <w:rFonts w:ascii="Calibri" w:eastAsia="Calibri" w:hAnsi="Calibri" w:cs="Times New Roman"/>
                <w:sz w:val="18"/>
                <w:szCs w:val="18"/>
              </w:rPr>
              <w:t>(print name</w:t>
            </w:r>
            <w:r w:rsidRPr="004768B3">
              <w:rPr>
                <w:rFonts w:ascii="Calibri" w:eastAsia="Calibri" w:hAnsi="Calibri" w:cs="Times New Roman"/>
              </w:rPr>
              <w:t>):</w:t>
            </w:r>
          </w:p>
        </w:tc>
        <w:tc>
          <w:tcPr>
            <w:tcW w:w="1375" w:type="dxa"/>
            <w:tcBorders>
              <w:right w:val="nil"/>
            </w:tcBorders>
          </w:tcPr>
          <w:p w:rsidR="001535D6" w:rsidRPr="004768B3" w:rsidRDefault="001535D6" w:rsidP="004768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1535D6" w:rsidRPr="004768B3" w:rsidRDefault="001535D6" w:rsidP="004768B3">
            <w:pPr>
              <w:rPr>
                <w:rFonts w:ascii="Calibri" w:eastAsia="Calibri" w:hAnsi="Calibri" w:cs="Times New Roman"/>
              </w:rPr>
            </w:pPr>
          </w:p>
        </w:tc>
      </w:tr>
    </w:tbl>
    <w:p w:rsidR="004768B3" w:rsidRDefault="004768B3" w:rsidP="004768B3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:rsidR="00017940" w:rsidRPr="00017940" w:rsidRDefault="00017940" w:rsidP="004768B3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D22FDA">
        <w:rPr>
          <w:rFonts w:ascii="Calibri" w:eastAsia="Calibri" w:hAnsi="Calibri" w:cs="Times New Roman"/>
          <w:b/>
          <w:i/>
          <w:sz w:val="16"/>
          <w:szCs w:val="16"/>
        </w:rPr>
        <w:t>Attach anaesthetic monitoring sheets for filing</w:t>
      </w:r>
      <w:r>
        <w:rPr>
          <w:rFonts w:ascii="Calibri" w:eastAsia="Calibri" w:hAnsi="Calibri" w:cs="Times New Roman"/>
          <w:sz w:val="16"/>
          <w:szCs w:val="16"/>
        </w:rPr>
        <w:t>.</w:t>
      </w:r>
      <w:bookmarkStart w:id="0" w:name="_GoBack"/>
      <w:bookmarkEnd w:id="0"/>
    </w:p>
    <w:sectPr w:rsidR="00017940" w:rsidRPr="00017940" w:rsidSect="003627FB">
      <w:headerReference w:type="default" r:id="rId6"/>
      <w:footerReference w:type="default" r:id="rId7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FB" w:rsidRDefault="00E713FB" w:rsidP="00237001">
      <w:pPr>
        <w:spacing w:after="0" w:line="240" w:lineRule="auto"/>
      </w:pPr>
      <w:r>
        <w:separator/>
      </w:r>
    </w:p>
  </w:endnote>
  <w:endnote w:type="continuationSeparator" w:id="0">
    <w:p w:rsidR="00E713FB" w:rsidRDefault="00E713FB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4768B3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="00A86864">
          <w:rPr>
            <w:sz w:val="18"/>
            <w:szCs w:val="18"/>
          </w:rPr>
          <w:t>002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FB" w:rsidRDefault="00E713FB" w:rsidP="00237001">
      <w:pPr>
        <w:spacing w:after="0" w:line="240" w:lineRule="auto"/>
      </w:pPr>
      <w:r>
        <w:separator/>
      </w:r>
    </w:p>
  </w:footnote>
  <w:footnote w:type="continuationSeparator" w:id="0">
    <w:p w:rsidR="00E713FB" w:rsidRDefault="00E713FB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4E01A4" w:rsidP="00237001">
    <w:pPr>
      <w:spacing w:line="264" w:lineRule="auto"/>
      <w:jc w:val="center"/>
      <w:rPr>
        <w:color w:val="0070C0"/>
      </w:rPr>
    </w:pPr>
    <w:r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591603</wp:posOffset>
              </wp:positionV>
              <wp:extent cx="5903702" cy="8627"/>
              <wp:effectExtent l="0" t="0" r="20955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3702" cy="862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C0EA78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65pt,46.6pt" to="878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" strokecolor="#5b9bd5 [3204]" strokeweight=".5pt">
              <v:stroke joinstyle="miter"/>
              <w10:wrap anchorx="margin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-242941</wp:posOffset>
              </wp:positionH>
              <wp:positionV relativeFrom="paragraph">
                <wp:posOffset>6985</wp:posOffset>
              </wp:positionV>
              <wp:extent cx="914400" cy="504825"/>
              <wp:effectExtent l="0" t="0" r="63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Pr="004768B3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4768B3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4768B3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4768B3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9.15pt;margin-top:.55pt;width:1in;height:39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" fillcolor="white [3201]" stroked="f" strokeweight=".5pt">
              <v:textbox>
                <w:txbxContent>
                  <w:p w:rsidR="00B66117" w:rsidRPr="004768B3" w:rsidRDefault="00B66117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4768B3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4768B3" w:rsidRDefault="00B66117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4768B3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 w:rsidR="002268CC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0DB1"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4768B3" w:rsidRDefault="00EE3324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31849B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REPORT</w:t>
                          </w:r>
                          <w:r w:rsidR="00D7453A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S</w:t>
                          </w:r>
                          <w:r w:rsidR="00462A14" w:rsidRPr="004768B3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 xml:space="preserve"> #:  </w:t>
                          </w:r>
                          <w:sdt>
                            <w:sdtPr>
                              <w:rPr>
                                <w:b/>
                                <w:color w:val="31849B"/>
                                <w:sz w:val="24"/>
                                <w:szCs w:val="24"/>
                              </w:rPr>
                              <w:id w:val="-2118119917"/>
                              <w:placeholder>
                                <w:docPart w:val="EEAA327DEB0A4BF2BA6F2B00B8BB51BF"/>
                              </w:placeholder>
                              <w:text/>
                            </w:sdtPr>
                            <w:sdtEndPr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sdtEndPr>
                            <w:sdtContent>
                              <w:r w:rsidR="00D22FDA">
                                <w:t>R-VR</w:t>
                              </w:r>
                              <w:r w:rsidR="00E35AB9">
                                <w:t>.</w:t>
                              </w:r>
                              <w:r w:rsidR="00D22FDA">
                                <w:t>1</w:t>
                              </w:r>
                              <w:r>
                                <w:t>PA003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id w:val="1834572511"/>
                            <w:placeholder>
                              <w:docPart w:val="5F5CA54E74B7499EB4BB071040D2858A"/>
                            </w:placeholder>
                          </w:sdtPr>
                          <w:sdtEndPr/>
                          <w:sdtContent>
                            <w:p w:rsidR="00462A14" w:rsidRPr="004768B3" w:rsidRDefault="00EE3324" w:rsidP="00884D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>VETERINARY RECORD</w:t>
                              </w:r>
                              <w:r w:rsidR="004768B3"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>: PROCEDURE</w:t>
                              </w:r>
                              <w:r w:rsidR="004E01A4"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768B3"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768B3"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>ANEA</w:t>
                              </w:r>
                              <w:r w:rsidR="00D7453A"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>STHETIC MAINTENANCE RECORD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4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T/IwIAACU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" stroked="f">
              <v:textbox style="mso-fit-shape-to-text:t">
                <w:txbxContent>
                  <w:p w:rsidR="00462A14" w:rsidRPr="004768B3" w:rsidRDefault="00EE3324" w:rsidP="00884D37">
                    <w:pPr>
                      <w:spacing w:after="0" w:line="240" w:lineRule="auto"/>
                      <w:jc w:val="center"/>
                      <w:rPr>
                        <w:b/>
                        <w:color w:val="31849B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31849B"/>
                        <w:sz w:val="24"/>
                        <w:szCs w:val="24"/>
                      </w:rPr>
                      <w:t>REPORT</w:t>
                    </w:r>
                    <w:r w:rsidR="00D7453A">
                      <w:rPr>
                        <w:b/>
                        <w:color w:val="31849B"/>
                        <w:sz w:val="24"/>
                        <w:szCs w:val="24"/>
                      </w:rPr>
                      <w:t>S</w:t>
                    </w:r>
                    <w:r w:rsidR="00462A14" w:rsidRPr="004768B3">
                      <w:rPr>
                        <w:b/>
                        <w:color w:val="31849B"/>
                        <w:sz w:val="24"/>
                        <w:szCs w:val="24"/>
                      </w:rPr>
                      <w:t xml:space="preserve"> #:  </w:t>
                    </w:r>
                    <w:sdt>
                      <w:sdtPr>
                        <w:rPr>
                          <w:b/>
                          <w:color w:val="31849B"/>
                          <w:sz w:val="24"/>
                          <w:szCs w:val="24"/>
                        </w:rPr>
                        <w:id w:val="-2118119917"/>
                        <w:placeholder>
                          <w:docPart w:val="EEAA327DEB0A4BF2BA6F2B00B8BB51BF"/>
                        </w:placeholder>
                        <w:text/>
                      </w:sdtPr>
                      <w:sdtEndPr>
                        <w:rPr>
                          <w:b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r w:rsidR="00D22FDA">
                          <w:t>R-VR</w:t>
                        </w:r>
                        <w:r w:rsidR="00E35AB9">
                          <w:t>.</w:t>
                        </w:r>
                        <w:r w:rsidR="00D22FDA">
                          <w:t>1</w:t>
                        </w:r>
                        <w:r>
                          <w:t>PA003</w:t>
                        </w:r>
                      </w:sdtContent>
                    </w:sdt>
                  </w:p>
                  <w:sdt>
                    <w:sdtPr>
                      <w:rPr>
                        <w:b/>
                        <w:color w:val="31849B"/>
                        <w:sz w:val="24"/>
                        <w:szCs w:val="24"/>
                      </w:rPr>
                      <w:id w:val="1834572511"/>
                      <w:placeholder>
                        <w:docPart w:val="5F5CA54E74B7499EB4BB071040D2858A"/>
                      </w:placeholder>
                    </w:sdtPr>
                    <w:sdtEndPr/>
                    <w:sdtContent>
                      <w:p w:rsidR="00462A14" w:rsidRPr="004768B3" w:rsidRDefault="00EE3324" w:rsidP="00884D3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>VETERINARY RECORD</w:t>
                        </w:r>
                        <w:r w:rsidR="004768B3"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>: PROCEDURE</w:t>
                        </w:r>
                        <w:r w:rsidR="004E01A4"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 xml:space="preserve"> </w:t>
                        </w:r>
                        <w:r w:rsidR="004768B3"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 xml:space="preserve"> </w:t>
                        </w:r>
                        <w:r w:rsidR="004768B3"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>ANEA</w:t>
                        </w:r>
                        <w:r w:rsidR="00D7453A"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>STHETIC MAINTENANCE RECORD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03FA84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6"/>
    <w:rsid w:val="00017940"/>
    <w:rsid w:val="00080BE1"/>
    <w:rsid w:val="000F13E7"/>
    <w:rsid w:val="001112B5"/>
    <w:rsid w:val="00115FC2"/>
    <w:rsid w:val="001535D6"/>
    <w:rsid w:val="0016468D"/>
    <w:rsid w:val="00164A31"/>
    <w:rsid w:val="002268CC"/>
    <w:rsid w:val="00237001"/>
    <w:rsid w:val="00242A24"/>
    <w:rsid w:val="00285CCD"/>
    <w:rsid w:val="002A4E22"/>
    <w:rsid w:val="002B0DB1"/>
    <w:rsid w:val="002C3CBE"/>
    <w:rsid w:val="0032126B"/>
    <w:rsid w:val="003627FB"/>
    <w:rsid w:val="00370B6A"/>
    <w:rsid w:val="00462A14"/>
    <w:rsid w:val="00472AE7"/>
    <w:rsid w:val="004768B3"/>
    <w:rsid w:val="004E01A4"/>
    <w:rsid w:val="00502B3A"/>
    <w:rsid w:val="00553149"/>
    <w:rsid w:val="005A4679"/>
    <w:rsid w:val="00601257"/>
    <w:rsid w:val="006749FA"/>
    <w:rsid w:val="006F1635"/>
    <w:rsid w:val="00741751"/>
    <w:rsid w:val="008676DD"/>
    <w:rsid w:val="00884D37"/>
    <w:rsid w:val="008B0070"/>
    <w:rsid w:val="00992963"/>
    <w:rsid w:val="009D39DB"/>
    <w:rsid w:val="00A60484"/>
    <w:rsid w:val="00A86864"/>
    <w:rsid w:val="00AA35DB"/>
    <w:rsid w:val="00B66117"/>
    <w:rsid w:val="00BA7EDA"/>
    <w:rsid w:val="00C22F39"/>
    <w:rsid w:val="00CB21FA"/>
    <w:rsid w:val="00CC24F5"/>
    <w:rsid w:val="00D22FDA"/>
    <w:rsid w:val="00D7453A"/>
    <w:rsid w:val="00E06D1E"/>
    <w:rsid w:val="00E35AB9"/>
    <w:rsid w:val="00E442C5"/>
    <w:rsid w:val="00E713FB"/>
    <w:rsid w:val="00E924A2"/>
    <w:rsid w:val="00EC0F0A"/>
    <w:rsid w:val="00EE3324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72BE50F-D2CA-4EF8-9383-B3C3EC1A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5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CAS%20REVIEW\For%20review\Study%20Log%20Forms\FR-SL.PA005_procedure%20anaesthetic%20rec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A327DEB0A4BF2BA6F2B00B8BB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BCC3-C06C-45DD-B728-5E9DABC8B9E6}"/>
      </w:docPartPr>
      <w:docPartBody>
        <w:p w:rsidR="00A37449" w:rsidRDefault="00A97417">
          <w:pPr>
            <w:pStyle w:val="EEAA327DEB0A4BF2BA6F2B00B8BB51BF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CA54E74B7499EB4BB071040D2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4DDD-9EF0-4553-813D-CB9021578632}"/>
      </w:docPartPr>
      <w:docPartBody>
        <w:p w:rsidR="00A37449" w:rsidRDefault="00A97417">
          <w:pPr>
            <w:pStyle w:val="5F5CA54E74B7499EB4BB071040D2858A"/>
          </w:pPr>
          <w:r w:rsidRPr="0098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17"/>
    <w:rsid w:val="003E2EB3"/>
    <w:rsid w:val="004D2966"/>
    <w:rsid w:val="00653FCB"/>
    <w:rsid w:val="00A37449"/>
    <w:rsid w:val="00A97417"/>
    <w:rsid w:val="00B10CA6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AA327DEB0A4BF2BA6F2B00B8BB51BF">
    <w:name w:val="EEAA327DEB0A4BF2BA6F2B00B8BB51BF"/>
  </w:style>
  <w:style w:type="paragraph" w:customStyle="1" w:styleId="5F5CA54E74B7499EB4BB071040D2858A">
    <w:name w:val="5F5CA54E74B7499EB4BB071040D28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FR-SL.PA005_procedure anaesthetic record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6</cp:revision>
  <cp:lastPrinted>2018-09-13T09:43:00Z</cp:lastPrinted>
  <dcterms:created xsi:type="dcterms:W3CDTF">2018-08-21T07:37:00Z</dcterms:created>
  <dcterms:modified xsi:type="dcterms:W3CDTF">2018-09-13T09:45:00Z</dcterms:modified>
</cp:coreProperties>
</file>